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2" w:rsidRDefault="007877A7" w:rsidP="00495B67">
      <w:pPr>
        <w:cnfStyle w:val="000100000000" w:firstRow="0" w:lastRow="0" w:firstColumn="0" w:lastColumn="1" w:oddVBand="0" w:evenVBand="0" w:oddHBand="0" w:evenHBand="0" w:firstRowFirstColumn="0" w:firstRowLastColumn="0" w:lastRowFirstColumn="0" w:lastRowLastColumn="0"/>
        <w:rPr>
          <w:sz w:val="16"/>
          <w:szCs w:val="16"/>
          <w:lang w:val="en-GB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405130</wp:posOffset>
            </wp:positionV>
            <wp:extent cx="5772785" cy="8173085"/>
            <wp:effectExtent l="0" t="0" r="0" b="0"/>
            <wp:wrapSquare wrapText="right"/>
            <wp:docPr id="8" name="Imag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4" t="2203" r="7059" b="7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81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850" w:rsidRPr="006859B9" w:rsidRDefault="00E60850" w:rsidP="00E60850"/>
    <w:sectPr w:rsidR="00E60850" w:rsidRPr="0068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A7"/>
    <w:rsid w:val="00045919"/>
    <w:rsid w:val="00092192"/>
    <w:rsid w:val="000C2AA9"/>
    <w:rsid w:val="00111919"/>
    <w:rsid w:val="00172B64"/>
    <w:rsid w:val="00201518"/>
    <w:rsid w:val="00227A0C"/>
    <w:rsid w:val="00243CE1"/>
    <w:rsid w:val="00266E32"/>
    <w:rsid w:val="00325EE9"/>
    <w:rsid w:val="00383979"/>
    <w:rsid w:val="00416F3B"/>
    <w:rsid w:val="00436962"/>
    <w:rsid w:val="00495B67"/>
    <w:rsid w:val="004B2519"/>
    <w:rsid w:val="00550BF3"/>
    <w:rsid w:val="005B42DD"/>
    <w:rsid w:val="005C0849"/>
    <w:rsid w:val="005E408A"/>
    <w:rsid w:val="00671385"/>
    <w:rsid w:val="006859B9"/>
    <w:rsid w:val="006B39B9"/>
    <w:rsid w:val="006F2AA7"/>
    <w:rsid w:val="00735B6E"/>
    <w:rsid w:val="007877A7"/>
    <w:rsid w:val="009F2F98"/>
    <w:rsid w:val="00A25367"/>
    <w:rsid w:val="00A6186B"/>
    <w:rsid w:val="00AE6300"/>
    <w:rsid w:val="00BC2738"/>
    <w:rsid w:val="00CB6C22"/>
    <w:rsid w:val="00CB7566"/>
    <w:rsid w:val="00D20CDB"/>
    <w:rsid w:val="00DA6896"/>
    <w:rsid w:val="00DB7C22"/>
    <w:rsid w:val="00E02E7F"/>
    <w:rsid w:val="00E338F2"/>
    <w:rsid w:val="00E60850"/>
    <w:rsid w:val="00E83CBD"/>
    <w:rsid w:val="00F779BC"/>
    <w:rsid w:val="00FA5E06"/>
    <w:rsid w:val="00FB0A96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0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6F2AA7"/>
    <w:pPr>
      <w:shd w:val="clear" w:color="auto" w:fill="000080"/>
    </w:pPr>
    <w:rPr>
      <w:rFonts w:ascii="Tahoma" w:hAnsi="Tahoma" w:cs="Tahoma"/>
    </w:rPr>
  </w:style>
  <w:style w:type="table" w:styleId="Grilledetableau1">
    <w:name w:val="Table Grid 1"/>
    <w:basedOn w:val="TableauNormal"/>
    <w:rsid w:val="00111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E0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6F2AA7"/>
    <w:pPr>
      <w:shd w:val="clear" w:color="auto" w:fill="000080"/>
    </w:pPr>
    <w:rPr>
      <w:rFonts w:ascii="Tahoma" w:hAnsi="Tahoma" w:cs="Tahoma"/>
    </w:rPr>
  </w:style>
  <w:style w:type="table" w:styleId="Grilledetableau1">
    <w:name w:val="Table Grid 1"/>
    <w:basedOn w:val="TableauNormal"/>
    <w:rsid w:val="001119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ETAVISION\Divers\WordNote\Documents%20communs\Epreuve%20d'hypercapn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Epreuve d'hypercapnie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Patient &lt;@PatientName&gt;</vt:lpstr>
    </vt:vector>
  </TitlesOfParts>
  <Company>CHU de Nice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&lt;@PatientName&gt;</dc:title>
  <dc:creator>HYVERNAT HERVE CHU Nice</dc:creator>
  <cp:lastModifiedBy>HYVERNAT HERVE CHU Nice</cp:lastModifiedBy>
  <cp:revision>1</cp:revision>
  <cp:lastPrinted>2025-10-16T13:40:00Z</cp:lastPrinted>
  <dcterms:created xsi:type="dcterms:W3CDTF">2025-10-16T13:40:00Z</dcterms:created>
  <dcterms:modified xsi:type="dcterms:W3CDTF">2025-10-16T13:44:00Z</dcterms:modified>
</cp:coreProperties>
</file>